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79E1ED5A" w:rsidR="00F34697" w:rsidRDefault="00F34697" w:rsidP="00F34697">
      <w:pPr>
        <w:jc w:val="center"/>
      </w:pPr>
      <w:r>
        <w:rPr>
          <w:b/>
          <w:sz w:val="28"/>
        </w:rPr>
        <w:t>B.</w:t>
      </w:r>
      <w:r w:rsidR="00FD5742">
        <w:rPr>
          <w:b/>
          <w:sz w:val="28"/>
        </w:rPr>
        <w:t>M</w:t>
      </w:r>
      <w:r>
        <w:rPr>
          <w:b/>
          <w:sz w:val="28"/>
        </w:rPr>
        <w:t xml:space="preserve">. in </w:t>
      </w:r>
      <w:r w:rsidR="00FD5742">
        <w:rPr>
          <w:b/>
          <w:sz w:val="28"/>
        </w:rPr>
        <w:t>Composition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540ED2A3" w:rsidR="00F34697" w:rsidRDefault="00F34697" w:rsidP="00F34697">
      <w:pPr>
        <w:jc w:val="center"/>
      </w:pPr>
      <w:r>
        <w:t xml:space="preserve">Effective for students entering </w:t>
      </w:r>
      <w:r w:rsidR="007472C7">
        <w:t>Fall</w:t>
      </w:r>
      <w:r w:rsidRPr="003720B8">
        <w:t xml:space="preserve"> ‘</w:t>
      </w:r>
      <w:r w:rsidR="009619DC" w:rsidRPr="003720B8">
        <w:t>2</w:t>
      </w:r>
      <w:r w:rsidR="00E45ED6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r>
        <w:t>The grade of C- or better is necessary in all required science and math courses.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719F3157" w14:textId="129E5DC4" w:rsidR="009619DC" w:rsidRDefault="009619DC" w:rsidP="009619DC">
      <w:pPr>
        <w:tabs>
          <w:tab w:val="left" w:pos="1170"/>
          <w:tab w:val="left" w:pos="1620"/>
        </w:tabs>
        <w:rPr>
          <w:b/>
        </w:rPr>
      </w:pPr>
      <w:bookmarkStart w:id="0" w:name="_Hlk164081333"/>
      <w:r>
        <w:rPr>
          <w:b/>
        </w:rPr>
        <w:t xml:space="preserve">I. </w:t>
      </w:r>
      <w:r w:rsidR="00172512">
        <w:rPr>
          <w:b/>
        </w:rPr>
        <w:t>REQUIRED MUSIC HISTORY</w:t>
      </w:r>
      <w:r>
        <w:rPr>
          <w:b/>
        </w:rPr>
        <w:t xml:space="preserve"> COURSES (</w:t>
      </w:r>
      <w:r w:rsidR="00172512">
        <w:rPr>
          <w:b/>
        </w:rPr>
        <w:t>9</w:t>
      </w:r>
      <w:r w:rsidRPr="003720B8">
        <w:rPr>
          <w:b/>
        </w:rPr>
        <w:t xml:space="preserve"> s.h</w:t>
      </w:r>
      <w:r>
        <w:rPr>
          <w:b/>
        </w:rPr>
        <w:t xml:space="preserve">.) </w:t>
      </w:r>
    </w:p>
    <w:p w14:paraId="0334BE76" w14:textId="77777777" w:rsidR="009619DC" w:rsidRDefault="009619DC" w:rsidP="009619DC">
      <w:pPr>
        <w:tabs>
          <w:tab w:val="left" w:pos="1170"/>
          <w:tab w:val="left" w:pos="1620"/>
        </w:tabs>
        <w:rPr>
          <w:b/>
        </w:rPr>
      </w:pPr>
    </w:p>
    <w:p w14:paraId="1B6FBB59" w14:textId="4E02C86B" w:rsidR="00487F1E" w:rsidRDefault="00487F1E" w:rsidP="00487F1E">
      <w:pPr>
        <w:tabs>
          <w:tab w:val="left" w:pos="1170"/>
          <w:tab w:val="left" w:pos="1620"/>
        </w:tabs>
      </w:pPr>
      <w:r>
        <w:t xml:space="preserve">  M</w:t>
      </w:r>
      <w:r w:rsidR="00172512">
        <w:t>HL</w:t>
      </w:r>
      <w:r>
        <w:t xml:space="preserve"> 1</w:t>
      </w:r>
      <w:r w:rsidR="00172512">
        <w:t>80</w:t>
      </w:r>
      <w:r>
        <w:t>____ (</w:t>
      </w:r>
      <w:r w:rsidR="00172512">
        <w:t>Global Soundscapes</w:t>
      </w:r>
      <w:r>
        <w:t>)</w:t>
      </w:r>
    </w:p>
    <w:p w14:paraId="2873059F" w14:textId="0E4A03D6" w:rsidR="00487F1E" w:rsidRDefault="00487F1E" w:rsidP="00487F1E">
      <w:pPr>
        <w:tabs>
          <w:tab w:val="left" w:pos="1170"/>
          <w:tab w:val="left" w:pos="1620"/>
        </w:tabs>
      </w:pPr>
      <w:r>
        <w:t xml:space="preserve">  M</w:t>
      </w:r>
      <w:r w:rsidR="00172512">
        <w:t>HL</w:t>
      </w:r>
      <w:r>
        <w:t xml:space="preserve"> </w:t>
      </w:r>
      <w:r w:rsidR="00172512">
        <w:t>280</w:t>
      </w:r>
      <w:r>
        <w:t xml:space="preserve"> ____ (</w:t>
      </w:r>
      <w:r w:rsidR="00172512">
        <w:t>Western Art Music I</w:t>
      </w:r>
      <w:r>
        <w:t>)</w:t>
      </w:r>
    </w:p>
    <w:p w14:paraId="5FAB78C1" w14:textId="7567A978" w:rsidR="00487F1E" w:rsidRDefault="00487F1E" w:rsidP="00487F1E">
      <w:pPr>
        <w:tabs>
          <w:tab w:val="left" w:pos="1170"/>
          <w:tab w:val="left" w:pos="1620"/>
        </w:tabs>
      </w:pPr>
      <w:r>
        <w:t xml:space="preserve">  M</w:t>
      </w:r>
      <w:r w:rsidR="00172512">
        <w:t>HL</w:t>
      </w:r>
      <w:r>
        <w:t xml:space="preserve"> </w:t>
      </w:r>
      <w:r w:rsidR="00172512">
        <w:t>380</w:t>
      </w:r>
      <w:r>
        <w:t xml:space="preserve"> ____ (</w:t>
      </w:r>
      <w:r w:rsidR="00172512">
        <w:t>Western Art Music II</w:t>
      </w:r>
      <w:r>
        <w:t>)</w:t>
      </w:r>
    </w:p>
    <w:p w14:paraId="2301C08F" w14:textId="77777777" w:rsidR="00172512" w:rsidRDefault="00172512" w:rsidP="00487F1E">
      <w:pPr>
        <w:tabs>
          <w:tab w:val="left" w:pos="1170"/>
          <w:tab w:val="left" w:pos="1620"/>
        </w:tabs>
      </w:pPr>
    </w:p>
    <w:p w14:paraId="414D5E70" w14:textId="606CAADF" w:rsidR="00F34697" w:rsidRDefault="00F34697" w:rsidP="00F34697">
      <w:pPr>
        <w:tabs>
          <w:tab w:val="left" w:pos="1170"/>
          <w:tab w:val="left" w:pos="1620"/>
        </w:tabs>
      </w:pPr>
      <w:r>
        <w:rPr>
          <w:b/>
        </w:rPr>
        <w:t xml:space="preserve">II. </w:t>
      </w:r>
      <w:r w:rsidR="00EA7FCB">
        <w:rPr>
          <w:b/>
        </w:rPr>
        <w:t>REQUIRED MUSIC THEORY</w:t>
      </w:r>
      <w:r>
        <w:rPr>
          <w:b/>
        </w:rPr>
        <w:t xml:space="preserve"> (</w:t>
      </w:r>
      <w:r w:rsidR="003C0F67">
        <w:rPr>
          <w:b/>
        </w:rPr>
        <w:t>23</w:t>
      </w:r>
      <w:r>
        <w:rPr>
          <w:b/>
        </w:rPr>
        <w:t xml:space="preserve"> s.h.)</w:t>
      </w:r>
    </w:p>
    <w:p w14:paraId="502CC441" w14:textId="77777777" w:rsidR="00F34697" w:rsidRDefault="00F34697" w:rsidP="00F34697">
      <w:pPr>
        <w:tabs>
          <w:tab w:val="left" w:pos="1170"/>
          <w:tab w:val="left" w:pos="1620"/>
        </w:tabs>
      </w:pPr>
    </w:p>
    <w:p w14:paraId="7CA7FFCB" w14:textId="075D2B6A" w:rsidR="00172512" w:rsidRDefault="00172512" w:rsidP="00172512">
      <w:pPr>
        <w:tabs>
          <w:tab w:val="left" w:pos="1170"/>
          <w:tab w:val="left" w:pos="1620"/>
        </w:tabs>
      </w:pPr>
      <w:r>
        <w:t xml:space="preserve"> MTC 112____ (Theory I)*</w:t>
      </w:r>
    </w:p>
    <w:p w14:paraId="540CF7CB" w14:textId="77777777" w:rsidR="00172512" w:rsidRDefault="00172512" w:rsidP="00172512">
      <w:pPr>
        <w:tabs>
          <w:tab w:val="left" w:pos="1170"/>
          <w:tab w:val="left" w:pos="1620"/>
        </w:tabs>
      </w:pPr>
      <w:r>
        <w:t xml:space="preserve"> MTC 113 ____ (Theory II)*</w:t>
      </w:r>
    </w:p>
    <w:p w14:paraId="108B1A10" w14:textId="77777777" w:rsidR="00172512" w:rsidRDefault="00172512" w:rsidP="00172512">
      <w:pPr>
        <w:tabs>
          <w:tab w:val="left" w:pos="1170"/>
          <w:tab w:val="left" w:pos="1620"/>
        </w:tabs>
      </w:pPr>
      <w:r>
        <w:t xml:space="preserve"> MTC 114 ____ (Aural Activity I)*</w:t>
      </w:r>
    </w:p>
    <w:p w14:paraId="4373A031" w14:textId="77777777" w:rsidR="00172512" w:rsidRDefault="00172512" w:rsidP="00172512">
      <w:pPr>
        <w:tabs>
          <w:tab w:val="left" w:pos="1170"/>
          <w:tab w:val="left" w:pos="1620"/>
        </w:tabs>
      </w:pPr>
      <w:r>
        <w:t xml:space="preserve"> MTC 115 ____ (Aural Activity II)*</w:t>
      </w:r>
    </w:p>
    <w:p w14:paraId="45D56379" w14:textId="77777777" w:rsidR="00172512" w:rsidRDefault="00172512" w:rsidP="00172512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2655F379" w14:textId="77777777" w:rsidR="00172512" w:rsidRDefault="00172512" w:rsidP="00172512">
      <w:pPr>
        <w:tabs>
          <w:tab w:val="left" w:pos="1170"/>
          <w:tab w:val="left" w:pos="1620"/>
        </w:tabs>
      </w:pPr>
      <w:r>
        <w:t xml:space="preserve"> MTC 213 ____ (Theory IV)</w:t>
      </w:r>
    </w:p>
    <w:p w14:paraId="4A6A2C9E" w14:textId="77777777" w:rsidR="00172512" w:rsidRDefault="00172512" w:rsidP="00172512">
      <w:pPr>
        <w:tabs>
          <w:tab w:val="left" w:pos="1170"/>
          <w:tab w:val="left" w:pos="1620"/>
        </w:tabs>
      </w:pPr>
      <w:r>
        <w:t xml:space="preserve"> MTC 214 ____ (Aural Act. III)</w:t>
      </w:r>
    </w:p>
    <w:p w14:paraId="5588408A" w14:textId="77777777" w:rsidR="0013515E" w:rsidRDefault="00172512" w:rsidP="00172512">
      <w:pPr>
        <w:tabs>
          <w:tab w:val="left" w:pos="1170"/>
          <w:tab w:val="left" w:pos="1620"/>
        </w:tabs>
      </w:pPr>
      <w:r>
        <w:t xml:space="preserve"> MTC 215 ____ (Aural Act. IV)</w:t>
      </w:r>
      <w:r w:rsidR="00F34697" w:rsidRPr="000B7E8A">
        <w:t xml:space="preserve"> </w:t>
      </w:r>
    </w:p>
    <w:p w14:paraId="24BD3291" w14:textId="3375B0F3" w:rsidR="00172512" w:rsidRDefault="0013515E" w:rsidP="00172512">
      <w:pPr>
        <w:tabs>
          <w:tab w:val="left" w:pos="1170"/>
          <w:tab w:val="left" w:pos="1620"/>
        </w:tabs>
      </w:pPr>
      <w:r>
        <w:t xml:space="preserve"> MTC 342 ____ (Music Analysis)</w:t>
      </w:r>
      <w:r w:rsidR="00F34697" w:rsidRPr="000B7E8A">
        <w:t xml:space="preserve">   </w:t>
      </w:r>
    </w:p>
    <w:bookmarkEnd w:id="0"/>
    <w:p w14:paraId="6B80C8DC" w14:textId="0724AAE8" w:rsidR="00F34697" w:rsidRDefault="00F34697" w:rsidP="00172512">
      <w:pPr>
        <w:tabs>
          <w:tab w:val="left" w:pos="1170"/>
          <w:tab w:val="left" w:pos="1620"/>
        </w:tabs>
        <w:rPr>
          <w:b/>
        </w:rPr>
      </w:pPr>
      <w:r w:rsidRPr="000B7E8A">
        <w:t xml:space="preserve">     </w:t>
      </w:r>
    </w:p>
    <w:p w14:paraId="46A69EDA" w14:textId="22D58287" w:rsidR="00F34697" w:rsidRDefault="00787D30" w:rsidP="00F34697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III</w:t>
      </w:r>
      <w:r w:rsidR="00F34697">
        <w:rPr>
          <w:b/>
        </w:rPr>
        <w:t xml:space="preserve">. </w:t>
      </w:r>
      <w:r w:rsidR="003C0F67">
        <w:rPr>
          <w:b/>
        </w:rPr>
        <w:t>REQUIRED COMPOSITION COURSES</w:t>
      </w:r>
      <w:r w:rsidR="00F34697">
        <w:rPr>
          <w:b/>
        </w:rPr>
        <w:t xml:space="preserve"> (</w:t>
      </w:r>
      <w:r w:rsidR="003C0F67">
        <w:rPr>
          <w:b/>
        </w:rPr>
        <w:t>24</w:t>
      </w:r>
      <w:r w:rsidR="00F34697" w:rsidRPr="003720B8">
        <w:rPr>
          <w:b/>
        </w:rPr>
        <w:t xml:space="preserve"> s.h.</w:t>
      </w:r>
      <w:r w:rsidR="00F34697">
        <w:rPr>
          <w:b/>
        </w:rPr>
        <w:t xml:space="preserve">) </w:t>
      </w:r>
    </w:p>
    <w:p w14:paraId="0128DFA6" w14:textId="77777777" w:rsidR="00F34697" w:rsidRDefault="00F34697" w:rsidP="00F34697">
      <w:pPr>
        <w:tabs>
          <w:tab w:val="left" w:pos="1170"/>
          <w:tab w:val="left" w:pos="1620"/>
        </w:tabs>
        <w:rPr>
          <w:b/>
        </w:rPr>
      </w:pPr>
    </w:p>
    <w:p w14:paraId="45242C64" w14:textId="20D294A6" w:rsidR="003C0F67" w:rsidRDefault="003C0F67" w:rsidP="003C0F67">
      <w:pPr>
        <w:tabs>
          <w:tab w:val="left" w:pos="1170"/>
          <w:tab w:val="left" w:pos="1620"/>
        </w:tabs>
      </w:pPr>
      <w:r>
        <w:t xml:space="preserve"> MTC 273 ____ (Computer Music)</w:t>
      </w:r>
    </w:p>
    <w:p w14:paraId="27DA5CFE" w14:textId="0D9025C3" w:rsidR="003C0F67" w:rsidRDefault="003C0F67" w:rsidP="003C0F67">
      <w:pPr>
        <w:tabs>
          <w:tab w:val="left" w:pos="1170"/>
          <w:tab w:val="left" w:pos="1620"/>
        </w:tabs>
      </w:pPr>
      <w:r>
        <w:t xml:space="preserve"> MTC 312 ____ (Composition I)</w:t>
      </w:r>
    </w:p>
    <w:p w14:paraId="7F2E3391" w14:textId="77777777" w:rsidR="003C0F67" w:rsidRDefault="003C0F67" w:rsidP="003C0F67">
      <w:pPr>
        <w:tabs>
          <w:tab w:val="left" w:pos="1170"/>
          <w:tab w:val="left" w:pos="1620"/>
        </w:tabs>
      </w:pPr>
      <w:r>
        <w:t xml:space="preserve"> MTC 313 ____ (Composition II)</w:t>
      </w:r>
    </w:p>
    <w:p w14:paraId="290DF282" w14:textId="32475079" w:rsidR="003C0F67" w:rsidRDefault="003C0F67" w:rsidP="003C0F67">
      <w:pPr>
        <w:tabs>
          <w:tab w:val="left" w:pos="1170"/>
          <w:tab w:val="left" w:pos="1620"/>
        </w:tabs>
      </w:pPr>
      <w:bookmarkStart w:id="1" w:name="_Hlk164081139"/>
      <w:r>
        <w:t xml:space="preserve"> MTC 412 ____ (Composition III)</w:t>
      </w:r>
    </w:p>
    <w:bookmarkEnd w:id="1"/>
    <w:p w14:paraId="37CC9C55" w14:textId="79E2B8CB" w:rsidR="003C0F67" w:rsidRDefault="003C0F67" w:rsidP="003C0F67">
      <w:pPr>
        <w:tabs>
          <w:tab w:val="left" w:pos="1170"/>
          <w:tab w:val="left" w:pos="1620"/>
        </w:tabs>
      </w:pPr>
      <w:r>
        <w:t xml:space="preserve"> MTC 413 ____ (Composition IV)</w:t>
      </w:r>
    </w:p>
    <w:p w14:paraId="229FE320" w14:textId="101CC38E" w:rsidR="003C0F67" w:rsidRDefault="003C0F67" w:rsidP="003C0F67">
      <w:pPr>
        <w:tabs>
          <w:tab w:val="left" w:pos="1170"/>
          <w:tab w:val="left" w:pos="1620"/>
        </w:tabs>
      </w:pPr>
      <w:r>
        <w:t xml:space="preserve"> MTC 341 ____ (Orchestration)</w:t>
      </w:r>
    </w:p>
    <w:p w14:paraId="2D845AD0" w14:textId="77777777" w:rsidR="003C0F67" w:rsidRDefault="003C0F67" w:rsidP="003C0F67">
      <w:pPr>
        <w:tabs>
          <w:tab w:val="left" w:pos="1170"/>
          <w:tab w:val="left" w:pos="1620"/>
        </w:tabs>
      </w:pPr>
      <w:bookmarkStart w:id="2" w:name="_Hlk164081185"/>
      <w:r>
        <w:t xml:space="preserve"> MTC 344 ____ (16</w:t>
      </w:r>
      <w:r w:rsidRPr="003C0F67">
        <w:rPr>
          <w:vertAlign w:val="superscript"/>
        </w:rPr>
        <w:t>th</w:t>
      </w:r>
      <w:r>
        <w:t xml:space="preserve"> Century   </w:t>
      </w:r>
    </w:p>
    <w:p w14:paraId="6AD9048F" w14:textId="499CB454" w:rsidR="003C0F67" w:rsidRDefault="003C0F67" w:rsidP="003C0F67">
      <w:pPr>
        <w:tabs>
          <w:tab w:val="left" w:pos="1170"/>
          <w:tab w:val="left" w:pos="1620"/>
        </w:tabs>
        <w:rPr>
          <w:b/>
          <w:bCs/>
        </w:rPr>
      </w:pPr>
      <w:r>
        <w:t xml:space="preserve"> Counterpoint) </w:t>
      </w:r>
      <w:r>
        <w:rPr>
          <w:b/>
          <w:bCs/>
        </w:rPr>
        <w:t>or</w:t>
      </w:r>
    </w:p>
    <w:p w14:paraId="2C31704D" w14:textId="77777777" w:rsidR="003C0F67" w:rsidRDefault="003C0F67" w:rsidP="003C0F67">
      <w:pPr>
        <w:tabs>
          <w:tab w:val="left" w:pos="1170"/>
          <w:tab w:val="left" w:pos="1620"/>
        </w:tabs>
      </w:pPr>
      <w:r>
        <w:t xml:space="preserve"> MTC 345 ____ (18</w:t>
      </w:r>
      <w:r w:rsidRPr="003C0F67">
        <w:rPr>
          <w:vertAlign w:val="superscript"/>
        </w:rPr>
        <w:t>th</w:t>
      </w:r>
      <w:r>
        <w:t xml:space="preserve"> Century </w:t>
      </w:r>
    </w:p>
    <w:p w14:paraId="68412499" w14:textId="7FADFCA8" w:rsidR="003C0F67" w:rsidRPr="003C0F67" w:rsidRDefault="003C0F67" w:rsidP="003C0F67">
      <w:pPr>
        <w:tabs>
          <w:tab w:val="left" w:pos="1170"/>
          <w:tab w:val="left" w:pos="1620"/>
        </w:tabs>
      </w:pPr>
      <w:r>
        <w:t xml:space="preserve"> Counterpoint)</w:t>
      </w:r>
    </w:p>
    <w:bookmarkEnd w:id="2"/>
    <w:p w14:paraId="3C313923" w14:textId="77777777" w:rsidR="003C0F67" w:rsidRDefault="003C0F67" w:rsidP="003C0F67">
      <w:pPr>
        <w:tabs>
          <w:tab w:val="left" w:pos="1170"/>
          <w:tab w:val="left" w:pos="1620"/>
        </w:tabs>
      </w:pPr>
      <w:r>
        <w:t xml:space="preserve"> MTC 487 ____ (Senior Recital </w:t>
      </w:r>
    </w:p>
    <w:p w14:paraId="2C91D015" w14:textId="4769D126" w:rsidR="003C0F67" w:rsidRDefault="003C0F67" w:rsidP="003C0F67">
      <w:pPr>
        <w:tabs>
          <w:tab w:val="left" w:pos="1170"/>
          <w:tab w:val="left" w:pos="1620"/>
        </w:tabs>
      </w:pPr>
      <w:r>
        <w:t xml:space="preserve"> Preparation I)</w:t>
      </w:r>
    </w:p>
    <w:p w14:paraId="614F6052" w14:textId="3D2F0474" w:rsidR="003C0F67" w:rsidRDefault="003C0F67" w:rsidP="003C0F67">
      <w:pPr>
        <w:tabs>
          <w:tab w:val="left" w:pos="1170"/>
          <w:tab w:val="left" w:pos="1620"/>
        </w:tabs>
      </w:pPr>
      <w:r>
        <w:tab/>
      </w:r>
    </w:p>
    <w:p w14:paraId="020B86BF" w14:textId="7BFAD733" w:rsidR="003C0F67" w:rsidRDefault="004C666C" w:rsidP="003C0F67">
      <w:pPr>
        <w:tabs>
          <w:tab w:val="left" w:pos="1170"/>
          <w:tab w:val="left" w:pos="1620"/>
        </w:tabs>
      </w:pPr>
      <w:bookmarkStart w:id="3" w:name="_Hlk164079302"/>
      <w:bookmarkStart w:id="4" w:name="_Hlk164083243"/>
      <w:r>
        <w:rPr>
          <w:b/>
          <w:bCs/>
        </w:rPr>
        <w:t>IV. MAJOR LESSONS</w:t>
      </w:r>
    </w:p>
    <w:p w14:paraId="0F3CEBA9" w14:textId="17C85D3F" w:rsidR="003C0F67" w:rsidRDefault="00DF10D1" w:rsidP="003C0F67">
      <w:pPr>
        <w:tabs>
          <w:tab w:val="left" w:pos="1170"/>
          <w:tab w:val="left" w:pos="1620"/>
        </w:tabs>
      </w:pPr>
      <w:r>
        <w:t xml:space="preserve">   </w:t>
      </w:r>
      <w:r w:rsidR="003C0F67">
        <w:t>___ 111 1.5 cr.</w:t>
      </w:r>
    </w:p>
    <w:p w14:paraId="2F29748F" w14:textId="03701AF0" w:rsidR="003C0F67" w:rsidRDefault="00DF10D1" w:rsidP="003C0F67">
      <w:pPr>
        <w:tabs>
          <w:tab w:val="left" w:pos="1170"/>
          <w:tab w:val="left" w:pos="1620"/>
        </w:tabs>
      </w:pPr>
      <w:r>
        <w:t xml:space="preserve">   </w:t>
      </w:r>
      <w:r w:rsidR="003C0F67">
        <w:t>___ 112 1.5 cr.</w:t>
      </w:r>
    </w:p>
    <w:p w14:paraId="64696B56" w14:textId="53B1E567" w:rsidR="003C0F67" w:rsidRDefault="00DF10D1" w:rsidP="003C0F67">
      <w:pPr>
        <w:tabs>
          <w:tab w:val="left" w:pos="1170"/>
          <w:tab w:val="left" w:pos="1620"/>
        </w:tabs>
      </w:pPr>
      <w:r>
        <w:t xml:space="preserve">   </w:t>
      </w:r>
      <w:r w:rsidR="003C0F67">
        <w:t>___ 211 1.5 cr.</w:t>
      </w:r>
    </w:p>
    <w:p w14:paraId="3B47B6D5" w14:textId="21EFD869" w:rsidR="003C0F67" w:rsidRDefault="00DF10D1" w:rsidP="003C0F67">
      <w:pPr>
        <w:tabs>
          <w:tab w:val="left" w:pos="1170"/>
          <w:tab w:val="left" w:pos="1620"/>
        </w:tabs>
      </w:pPr>
      <w:r>
        <w:t xml:space="preserve">   </w:t>
      </w:r>
      <w:r w:rsidR="003C0F67">
        <w:t>___ 2</w:t>
      </w:r>
      <w:r>
        <w:t>12</w:t>
      </w:r>
      <w:r w:rsidR="003C0F67">
        <w:t xml:space="preserve"> 1.5 cr.</w:t>
      </w:r>
    </w:p>
    <w:p w14:paraId="493DD522" w14:textId="4F4A0131" w:rsidR="003C0F67" w:rsidRDefault="00DF10D1" w:rsidP="003C0F67">
      <w:pPr>
        <w:tabs>
          <w:tab w:val="left" w:pos="1170"/>
          <w:tab w:val="left" w:pos="1620"/>
        </w:tabs>
      </w:pPr>
      <w:r>
        <w:t xml:space="preserve">   </w:t>
      </w:r>
      <w:r w:rsidR="003C0F67">
        <w:t>___ 3</w:t>
      </w:r>
      <w:r>
        <w:t>11</w:t>
      </w:r>
      <w:r w:rsidR="003C0F67">
        <w:t xml:space="preserve"> 1.5 cr.</w:t>
      </w:r>
    </w:p>
    <w:p w14:paraId="64264554" w14:textId="3FEFFDEE" w:rsidR="003C0F67" w:rsidRDefault="00DF10D1" w:rsidP="003C0F67">
      <w:pPr>
        <w:tabs>
          <w:tab w:val="left" w:pos="1170"/>
          <w:tab w:val="left" w:pos="1620"/>
        </w:tabs>
      </w:pPr>
      <w:r>
        <w:t xml:space="preserve">   </w:t>
      </w:r>
      <w:r w:rsidR="003C0F67">
        <w:t>___ 3</w:t>
      </w:r>
      <w:r>
        <w:t>12</w:t>
      </w:r>
      <w:r w:rsidR="003C0F67">
        <w:t xml:space="preserve"> 1.5 cr.</w:t>
      </w:r>
    </w:p>
    <w:p w14:paraId="2B3E8866" w14:textId="68E5BA18" w:rsidR="003C0F67" w:rsidRDefault="00DF10D1" w:rsidP="003C0F67">
      <w:pPr>
        <w:tabs>
          <w:tab w:val="left" w:pos="1170"/>
          <w:tab w:val="left" w:pos="1620"/>
        </w:tabs>
      </w:pPr>
      <w:r>
        <w:t xml:space="preserve">   </w:t>
      </w:r>
      <w:r w:rsidR="003C0F67">
        <w:t xml:space="preserve">___ </w:t>
      </w:r>
      <w:r>
        <w:t>411</w:t>
      </w:r>
      <w:r w:rsidR="003C0F67">
        <w:t xml:space="preserve"> 1.5 cr.</w:t>
      </w:r>
    </w:p>
    <w:p w14:paraId="73E6BB55" w14:textId="657F81EC" w:rsidR="00F34697" w:rsidRDefault="00DF10D1" w:rsidP="003C0F67">
      <w:pPr>
        <w:tabs>
          <w:tab w:val="left" w:pos="1170"/>
          <w:tab w:val="left" w:pos="1620"/>
        </w:tabs>
      </w:pPr>
      <w:r>
        <w:t xml:space="preserve">   </w:t>
      </w:r>
      <w:r w:rsidR="003C0F67">
        <w:t>___ 4</w:t>
      </w:r>
      <w:r>
        <w:t>12</w:t>
      </w:r>
      <w:r w:rsidR="003C0F67">
        <w:t xml:space="preserve"> 1.5 cr.</w:t>
      </w:r>
    </w:p>
    <w:bookmarkEnd w:id="3"/>
    <w:p w14:paraId="59C49DC4" w14:textId="77777777" w:rsidR="00DF10D1" w:rsidRDefault="00F34697" w:rsidP="00F34697">
      <w:pPr>
        <w:tabs>
          <w:tab w:val="left" w:pos="1170"/>
          <w:tab w:val="left" w:pos="1620"/>
        </w:tabs>
      </w:pPr>
      <w:r>
        <w:t xml:space="preserve">    </w:t>
      </w:r>
    </w:p>
    <w:p w14:paraId="423D3D38" w14:textId="611EA6DA" w:rsidR="004C666C" w:rsidRPr="003C0F67" w:rsidRDefault="004C666C" w:rsidP="004C666C">
      <w:pPr>
        <w:tabs>
          <w:tab w:val="left" w:pos="1170"/>
          <w:tab w:val="left" w:pos="1620"/>
        </w:tabs>
        <w:rPr>
          <w:b/>
          <w:bCs/>
        </w:rPr>
      </w:pPr>
      <w:r w:rsidRPr="003C0F67">
        <w:rPr>
          <w:b/>
          <w:bCs/>
        </w:rPr>
        <w:t>V. ADDITIONAL MUSIC</w:t>
      </w:r>
    </w:p>
    <w:p w14:paraId="042EF128" w14:textId="4FF756DB" w:rsidR="00DF10D1" w:rsidRPr="004C666C" w:rsidRDefault="004C666C" w:rsidP="00F34697">
      <w:pPr>
        <w:tabs>
          <w:tab w:val="left" w:pos="1170"/>
          <w:tab w:val="left" w:pos="1620"/>
        </w:tabs>
        <w:rPr>
          <w:b/>
          <w:bCs/>
        </w:rPr>
      </w:pPr>
      <w:r w:rsidRPr="003C0F67">
        <w:rPr>
          <w:b/>
          <w:bCs/>
        </w:rPr>
        <w:t xml:space="preserve">REQUIREMENTS </w:t>
      </w:r>
      <w:r w:rsidRPr="004C666C">
        <w:rPr>
          <w:b/>
          <w:bCs/>
        </w:rPr>
        <w:t>(1</w:t>
      </w:r>
      <w:r>
        <w:rPr>
          <w:b/>
          <w:bCs/>
        </w:rPr>
        <w:t>4.5</w:t>
      </w:r>
      <w:r w:rsidRPr="004C666C">
        <w:rPr>
          <w:b/>
          <w:bCs/>
        </w:rPr>
        <w:t xml:space="preserve"> s.h.)</w:t>
      </w:r>
    </w:p>
    <w:p w14:paraId="69402E89" w14:textId="7ABCB1DE" w:rsidR="00DF10D1" w:rsidRDefault="004C666C" w:rsidP="00DF10D1">
      <w:pPr>
        <w:tabs>
          <w:tab w:val="left" w:pos="1170"/>
          <w:tab w:val="left" w:pos="1620"/>
        </w:tabs>
      </w:pPr>
      <w:bookmarkStart w:id="5" w:name="_Hlk164079613"/>
      <w:r>
        <w:t>A</w:t>
      </w:r>
      <w:r w:rsidR="00DF10D1">
        <w:t>. CONCERT ENSEMBLES (4 semesters)</w:t>
      </w:r>
    </w:p>
    <w:p w14:paraId="5E4637FA" w14:textId="302D0591" w:rsidR="00DF10D1" w:rsidRDefault="00DF10D1" w:rsidP="00DF10D1">
      <w:pPr>
        <w:tabs>
          <w:tab w:val="left" w:pos="1170"/>
          <w:tab w:val="left" w:pos="1620"/>
        </w:tabs>
      </w:pPr>
      <w:r>
        <w:t xml:space="preserve">   </w:t>
      </w:r>
      <w:r w:rsidR="0013515E">
        <w:t xml:space="preserve">_____ </w:t>
      </w:r>
      <w:r>
        <w:t xml:space="preserve">____ </w:t>
      </w:r>
    </w:p>
    <w:p w14:paraId="1186BC99" w14:textId="0643A04D" w:rsidR="0013515E" w:rsidRDefault="00DF10D1" w:rsidP="0013515E">
      <w:pPr>
        <w:tabs>
          <w:tab w:val="left" w:pos="1170"/>
          <w:tab w:val="left" w:pos="1620"/>
        </w:tabs>
      </w:pPr>
      <w:r>
        <w:t xml:space="preserve">   </w:t>
      </w:r>
      <w:r w:rsidR="0013515E">
        <w:t xml:space="preserve">_____ ____ </w:t>
      </w:r>
    </w:p>
    <w:p w14:paraId="3F9ED414" w14:textId="77777777" w:rsidR="0013515E" w:rsidRDefault="0013515E" w:rsidP="0013515E">
      <w:pPr>
        <w:tabs>
          <w:tab w:val="left" w:pos="1170"/>
          <w:tab w:val="left" w:pos="1620"/>
        </w:tabs>
      </w:pPr>
      <w:r>
        <w:t xml:space="preserve">   _____ ____ </w:t>
      </w:r>
    </w:p>
    <w:p w14:paraId="4B3AE725" w14:textId="77777777" w:rsidR="0013515E" w:rsidRDefault="0013515E" w:rsidP="0013515E">
      <w:pPr>
        <w:tabs>
          <w:tab w:val="left" w:pos="1170"/>
          <w:tab w:val="left" w:pos="1620"/>
        </w:tabs>
      </w:pPr>
      <w:r>
        <w:t xml:space="preserve">   _____ ____ </w:t>
      </w:r>
    </w:p>
    <w:p w14:paraId="01879A96" w14:textId="78FDE749" w:rsidR="00DF10D1" w:rsidRDefault="00DF10D1" w:rsidP="0013515E">
      <w:pPr>
        <w:tabs>
          <w:tab w:val="left" w:pos="1170"/>
          <w:tab w:val="left" w:pos="1620"/>
        </w:tabs>
      </w:pPr>
    </w:p>
    <w:p w14:paraId="496CC9F6" w14:textId="112DD4E2" w:rsidR="00DF10D1" w:rsidRDefault="004C666C" w:rsidP="00DF10D1">
      <w:pPr>
        <w:tabs>
          <w:tab w:val="left" w:pos="1170"/>
          <w:tab w:val="left" w:pos="1620"/>
        </w:tabs>
      </w:pPr>
      <w:r>
        <w:t>B</w:t>
      </w:r>
      <w:r w:rsidR="00DF10D1">
        <w:t xml:space="preserve">. </w:t>
      </w:r>
      <w:r w:rsidR="00FD5742">
        <w:t xml:space="preserve">ELECTIVE ENSEMBLES </w:t>
      </w:r>
      <w:r w:rsidR="00DF10D1">
        <w:t>(4 s.h.)</w:t>
      </w:r>
    </w:p>
    <w:p w14:paraId="6D8CB6BC" w14:textId="28BB8584" w:rsidR="00DF10D1" w:rsidRDefault="00DF10D1" w:rsidP="00DF10D1">
      <w:pPr>
        <w:tabs>
          <w:tab w:val="left" w:pos="1170"/>
          <w:tab w:val="left" w:pos="1620"/>
        </w:tabs>
      </w:pPr>
      <w:r>
        <w:t xml:space="preserve">   ____ ____</w:t>
      </w:r>
    </w:p>
    <w:p w14:paraId="63D75587" w14:textId="57FF10C6" w:rsidR="00DF10D1" w:rsidRDefault="00DF10D1" w:rsidP="00DF10D1">
      <w:pPr>
        <w:tabs>
          <w:tab w:val="left" w:pos="1170"/>
          <w:tab w:val="left" w:pos="1620"/>
        </w:tabs>
      </w:pPr>
      <w:r>
        <w:t xml:space="preserve">   ____ ____</w:t>
      </w:r>
    </w:p>
    <w:p w14:paraId="14C434FF" w14:textId="77777777" w:rsidR="00DF10D1" w:rsidRDefault="00DF10D1" w:rsidP="00DF10D1">
      <w:pPr>
        <w:tabs>
          <w:tab w:val="left" w:pos="1170"/>
          <w:tab w:val="left" w:pos="1620"/>
        </w:tabs>
      </w:pPr>
      <w:r>
        <w:t xml:space="preserve">   ____ ____</w:t>
      </w:r>
    </w:p>
    <w:p w14:paraId="4631D395" w14:textId="77777777" w:rsidR="00DF10D1" w:rsidRDefault="00DF10D1" w:rsidP="00DF10D1">
      <w:pPr>
        <w:tabs>
          <w:tab w:val="left" w:pos="1170"/>
          <w:tab w:val="left" w:pos="1620"/>
        </w:tabs>
      </w:pPr>
      <w:r>
        <w:t xml:space="preserve">   ____ ____</w:t>
      </w:r>
    </w:p>
    <w:p w14:paraId="36B38746" w14:textId="77777777" w:rsidR="00FD5742" w:rsidRDefault="00FD5742" w:rsidP="00DF10D1">
      <w:pPr>
        <w:tabs>
          <w:tab w:val="left" w:pos="1170"/>
          <w:tab w:val="left" w:pos="1620"/>
        </w:tabs>
      </w:pPr>
    </w:p>
    <w:p w14:paraId="1FBA0723" w14:textId="4A21FD0F" w:rsidR="00FD5742" w:rsidRDefault="004C666C" w:rsidP="00DF10D1">
      <w:pPr>
        <w:tabs>
          <w:tab w:val="left" w:pos="1170"/>
          <w:tab w:val="left" w:pos="1620"/>
        </w:tabs>
      </w:pPr>
      <w:r>
        <w:t>C</w:t>
      </w:r>
      <w:r w:rsidR="00FD5742">
        <w:t>. PIANO</w:t>
      </w:r>
      <w:r>
        <w:t xml:space="preserve"> (2 s.h.)</w:t>
      </w:r>
    </w:p>
    <w:p w14:paraId="3D858A38" w14:textId="77777777" w:rsidR="00FD5742" w:rsidRDefault="00FD5742" w:rsidP="00DF10D1">
      <w:pPr>
        <w:tabs>
          <w:tab w:val="left" w:pos="1170"/>
          <w:tab w:val="left" w:pos="1620"/>
        </w:tabs>
      </w:pPr>
    </w:p>
    <w:p w14:paraId="1A1CA402" w14:textId="5B499DCB" w:rsidR="00FD5742" w:rsidRDefault="00DF10D1" w:rsidP="00FD5742">
      <w:pPr>
        <w:tabs>
          <w:tab w:val="left" w:pos="1170"/>
          <w:tab w:val="left" w:pos="1620"/>
        </w:tabs>
      </w:pPr>
      <w:r>
        <w:t xml:space="preserve">  </w:t>
      </w:r>
      <w:r w:rsidR="00FD5742">
        <w:t>PIA 150____ (Piano Class I)</w:t>
      </w:r>
    </w:p>
    <w:p w14:paraId="57CC8DFB" w14:textId="3AAA2780" w:rsidR="00FD5742" w:rsidRDefault="00FD5742" w:rsidP="00FD5742">
      <w:pPr>
        <w:tabs>
          <w:tab w:val="left" w:pos="1170"/>
          <w:tab w:val="left" w:pos="1620"/>
        </w:tabs>
      </w:pPr>
      <w:r>
        <w:t xml:space="preserve">  PIA 151 ____ (Piano Class II)</w:t>
      </w:r>
    </w:p>
    <w:p w14:paraId="0843313A" w14:textId="5D6FCB4C" w:rsidR="00DF10D1" w:rsidRDefault="00DF10D1" w:rsidP="00DF10D1">
      <w:pPr>
        <w:tabs>
          <w:tab w:val="left" w:pos="1170"/>
          <w:tab w:val="left" w:pos="1620"/>
        </w:tabs>
      </w:pPr>
    </w:p>
    <w:p w14:paraId="42EF10A2" w14:textId="799AC07F" w:rsidR="00FD5742" w:rsidRDefault="004C666C" w:rsidP="00FD5742">
      <w:pPr>
        <w:tabs>
          <w:tab w:val="left" w:pos="1170"/>
          <w:tab w:val="left" w:pos="1620"/>
        </w:tabs>
      </w:pPr>
      <w:r>
        <w:t>D</w:t>
      </w:r>
      <w:r w:rsidR="00FD5742">
        <w:t>. CONDUCTING</w:t>
      </w:r>
      <w:r>
        <w:t xml:space="preserve"> (1.5 s.h.)</w:t>
      </w:r>
    </w:p>
    <w:p w14:paraId="685DDC75" w14:textId="77777777" w:rsidR="00FD5742" w:rsidRDefault="00FD5742" w:rsidP="00FD5742">
      <w:pPr>
        <w:tabs>
          <w:tab w:val="left" w:pos="1170"/>
          <w:tab w:val="left" w:pos="1620"/>
        </w:tabs>
      </w:pPr>
    </w:p>
    <w:p w14:paraId="7FBF7BC5" w14:textId="77777777" w:rsidR="00FD5742" w:rsidRDefault="00FD5742" w:rsidP="00FD5742">
      <w:pPr>
        <w:tabs>
          <w:tab w:val="left" w:pos="1170"/>
          <w:tab w:val="left" w:pos="1620"/>
        </w:tabs>
      </w:pPr>
      <w:r>
        <w:t xml:space="preserve">  CON 311____ (Instrumental </w:t>
      </w:r>
    </w:p>
    <w:p w14:paraId="73DF6AE3" w14:textId="379B713F" w:rsidR="00FD5742" w:rsidRPr="00FD5742" w:rsidRDefault="00FD5742" w:rsidP="00FD5742">
      <w:pPr>
        <w:tabs>
          <w:tab w:val="left" w:pos="1170"/>
          <w:tab w:val="left" w:pos="1620"/>
        </w:tabs>
        <w:rPr>
          <w:b/>
          <w:bCs/>
        </w:rPr>
      </w:pPr>
      <w:r>
        <w:t xml:space="preserve">  Conducting I) </w:t>
      </w:r>
      <w:r>
        <w:rPr>
          <w:b/>
          <w:bCs/>
        </w:rPr>
        <w:t>or</w:t>
      </w:r>
    </w:p>
    <w:p w14:paraId="5D14865E" w14:textId="6D9D6DE3" w:rsidR="00FD5742" w:rsidRDefault="00FD5742" w:rsidP="00FD5742">
      <w:pPr>
        <w:tabs>
          <w:tab w:val="left" w:pos="1170"/>
          <w:tab w:val="left" w:pos="1620"/>
        </w:tabs>
      </w:pPr>
      <w:r>
        <w:t xml:space="preserve">  CON 321 ____ (Choral Conducting I)</w:t>
      </w:r>
    </w:p>
    <w:p w14:paraId="51F9DF96" w14:textId="77777777" w:rsidR="00FD5742" w:rsidRDefault="00FD5742" w:rsidP="00FD5742">
      <w:pPr>
        <w:tabs>
          <w:tab w:val="left" w:pos="1170"/>
          <w:tab w:val="left" w:pos="1620"/>
        </w:tabs>
      </w:pPr>
    </w:p>
    <w:p w14:paraId="4B562446" w14:textId="6095A7A2" w:rsidR="00FD5742" w:rsidRDefault="004C666C" w:rsidP="00FD5742">
      <w:pPr>
        <w:tabs>
          <w:tab w:val="left" w:pos="1170"/>
          <w:tab w:val="left" w:pos="1620"/>
        </w:tabs>
      </w:pPr>
      <w:r>
        <w:t>E</w:t>
      </w:r>
      <w:r w:rsidR="00FD5742">
        <w:t xml:space="preserve">. </w:t>
      </w:r>
      <w:r w:rsidR="000A58F7">
        <w:t>IMPROVISATION</w:t>
      </w:r>
      <w:r>
        <w:t xml:space="preserve"> (3 s.h.)</w:t>
      </w:r>
    </w:p>
    <w:p w14:paraId="42BA7EC0" w14:textId="77777777" w:rsidR="00FD5742" w:rsidRDefault="00FD5742" w:rsidP="00FD5742">
      <w:pPr>
        <w:tabs>
          <w:tab w:val="left" w:pos="1170"/>
          <w:tab w:val="left" w:pos="1620"/>
        </w:tabs>
      </w:pPr>
    </w:p>
    <w:p w14:paraId="78E1ECD4" w14:textId="77777777" w:rsidR="00FD5742" w:rsidRDefault="00FD5742" w:rsidP="00FD5742">
      <w:pPr>
        <w:tabs>
          <w:tab w:val="left" w:pos="1170"/>
          <w:tab w:val="left" w:pos="1620"/>
        </w:tabs>
      </w:pPr>
      <w:r>
        <w:t xml:space="preserve">  INM 243____ (Creativity &amp; </w:t>
      </w:r>
    </w:p>
    <w:p w14:paraId="3C63429F" w14:textId="688B4F35" w:rsidR="00FD5742" w:rsidRDefault="00FD5742" w:rsidP="00FD5742">
      <w:pPr>
        <w:tabs>
          <w:tab w:val="left" w:pos="1170"/>
          <w:tab w:val="left" w:pos="1620"/>
        </w:tabs>
      </w:pPr>
      <w:r>
        <w:t xml:space="preserve">  Improvisation) </w:t>
      </w:r>
    </w:p>
    <w:bookmarkEnd w:id="5"/>
    <w:p w14:paraId="703F66C2" w14:textId="77777777" w:rsidR="00FD5742" w:rsidRDefault="00FD5742" w:rsidP="00FD5742">
      <w:pPr>
        <w:tabs>
          <w:tab w:val="left" w:pos="1170"/>
          <w:tab w:val="left" w:pos="1620"/>
        </w:tabs>
      </w:pPr>
    </w:p>
    <w:bookmarkEnd w:id="4"/>
    <w:p w14:paraId="75ADA197" w14:textId="7773A062" w:rsidR="00F34697" w:rsidRDefault="00F34697" w:rsidP="00DF10D1">
      <w:pPr>
        <w:tabs>
          <w:tab w:val="left" w:pos="1170"/>
          <w:tab w:val="left" w:pos="1620"/>
        </w:tabs>
      </w:pPr>
    </w:p>
    <w:p w14:paraId="211D057C" w14:textId="63733EFA" w:rsidR="00F34697" w:rsidRDefault="00787D30" w:rsidP="00F34697">
      <w:pPr>
        <w:pStyle w:val="Heading1"/>
      </w:pPr>
      <w:r>
        <w:t>V</w:t>
      </w:r>
      <w:r w:rsidR="004C666C">
        <w:t>I</w:t>
      </w:r>
      <w:r>
        <w:t>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>27 s.h</w:t>
      </w:r>
      <w:r w:rsidR="00F34697">
        <w:t>.)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6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___  __x___*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6"/>
    </w:p>
    <w:p w14:paraId="6A82FB7B" w14:textId="234D4A3E" w:rsidR="007472C7" w:rsidRDefault="007472C7" w:rsidP="00F34697">
      <w:r>
        <w:t>*SCI requirement is fulfilled by HON314</w:t>
      </w:r>
    </w:p>
    <w:p w14:paraId="19BEBF2E" w14:textId="77777777" w:rsidR="00CE7F68" w:rsidRDefault="00CE7F68" w:rsidP="00F34697"/>
    <w:p w14:paraId="385914C3" w14:textId="77777777" w:rsidR="007472C7" w:rsidRDefault="007472C7" w:rsidP="00F34697"/>
    <w:p w14:paraId="45B90574" w14:textId="6CE651AA" w:rsidR="007F6753" w:rsidRDefault="007F6753" w:rsidP="007F6753">
      <w:pPr>
        <w:pStyle w:val="BodyText"/>
      </w:pPr>
      <w:r>
        <w:t>V</w:t>
      </w:r>
      <w:r w:rsidR="00FD5742">
        <w:t>I</w:t>
      </w:r>
      <w:r>
        <w:t>. ADDITIONAL HONORS COLLEGE REQUIREMENTS (9 s.h.)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7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7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490  ______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04EBC1B7" w14:textId="77777777" w:rsidR="004C666C" w:rsidRDefault="004C666C" w:rsidP="004C666C">
      <w:pPr>
        <w:spacing w:after="60"/>
        <w:rPr>
          <w:b/>
        </w:rPr>
      </w:pPr>
      <w:bookmarkStart w:id="8" w:name="_Hlk164801007"/>
    </w:p>
    <w:p w14:paraId="5342AA9D" w14:textId="561E5E4B" w:rsidR="004C666C" w:rsidRPr="004C666C" w:rsidRDefault="004C666C" w:rsidP="004C666C">
      <w:pPr>
        <w:spacing w:after="60"/>
        <w:rPr>
          <w:b/>
        </w:rPr>
      </w:pPr>
      <w:r>
        <w:rPr>
          <w:b/>
        </w:rPr>
        <w:t>VII</w:t>
      </w:r>
      <w:r w:rsidRPr="008B4241">
        <w:rPr>
          <w:b/>
        </w:rPr>
        <w:t>. ADDITIONAL ELECTIVES</w:t>
      </w:r>
    </w:p>
    <w:p w14:paraId="3F98390E" w14:textId="4317F763" w:rsidR="004C666C" w:rsidRPr="0070236B" w:rsidRDefault="004C666C" w:rsidP="004C666C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Electives (7.5 s.h.)</w:t>
      </w:r>
    </w:p>
    <w:p w14:paraId="4DD196C4" w14:textId="77777777" w:rsidR="004C666C" w:rsidRPr="0070236B" w:rsidRDefault="004C666C" w:rsidP="004C666C">
      <w:pPr>
        <w:spacing w:after="60"/>
        <w:ind w:left="-360"/>
        <w:rPr>
          <w:bCs/>
        </w:rPr>
      </w:pPr>
    </w:p>
    <w:p w14:paraId="7C91BE62" w14:textId="77777777" w:rsidR="004C666C" w:rsidRPr="0070236B" w:rsidRDefault="004C666C" w:rsidP="004C666C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7E41A5FE" w14:textId="77777777" w:rsidR="004C666C" w:rsidRPr="0070236B" w:rsidRDefault="004C666C" w:rsidP="004C666C">
      <w:pPr>
        <w:pStyle w:val="ListParagraph"/>
        <w:spacing w:after="60"/>
        <w:ind w:left="360"/>
        <w:rPr>
          <w:bCs/>
        </w:rPr>
      </w:pPr>
    </w:p>
    <w:p w14:paraId="3789ECCC" w14:textId="77777777" w:rsidR="004C666C" w:rsidRPr="0070236B" w:rsidRDefault="004C666C" w:rsidP="004C666C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Capstone Requirement (3 s.h)</w:t>
      </w:r>
    </w:p>
    <w:p w14:paraId="414E1AC3" w14:textId="77777777" w:rsidR="004C666C" w:rsidRDefault="004C666C" w:rsidP="004C666C">
      <w:pPr>
        <w:pStyle w:val="ListParagraph"/>
      </w:pPr>
    </w:p>
    <w:p w14:paraId="6C657DB5" w14:textId="352FD335" w:rsidR="004C666C" w:rsidRPr="0070236B" w:rsidRDefault="004C666C" w:rsidP="004C666C">
      <w:pPr>
        <w:pStyle w:val="ListParagraph"/>
        <w:spacing w:after="60"/>
        <w:ind w:left="360"/>
        <w:rPr>
          <w:bCs/>
        </w:rPr>
      </w:pPr>
      <w:r>
        <w:t>MTC 488 ____ (Senior Recital Preparation II)</w:t>
      </w:r>
    </w:p>
    <w:bookmarkEnd w:id="8"/>
    <w:p w14:paraId="06D4AFE3" w14:textId="77777777" w:rsidR="00F34697" w:rsidRDefault="00F34697" w:rsidP="00F34697"/>
    <w:p w14:paraId="286C3C1B" w14:textId="77777777" w:rsidR="00F34697" w:rsidRDefault="00F34697" w:rsidP="00F34697"/>
    <w:p w14:paraId="5B4AAAD4" w14:textId="77777777" w:rsidR="00F34697" w:rsidRDefault="00F34697" w:rsidP="00F34697">
      <w:pPr>
        <w:jc w:val="center"/>
      </w:pPr>
    </w:p>
    <w:p w14:paraId="5A886ABE" w14:textId="77777777" w:rsidR="00F34697" w:rsidRDefault="00F34697" w:rsidP="00F34697">
      <w:pPr>
        <w:jc w:val="center"/>
      </w:pPr>
    </w:p>
    <w:p w14:paraId="3E73F229" w14:textId="77777777" w:rsidR="00787D30" w:rsidRDefault="00787D30" w:rsidP="00F34697">
      <w:pPr>
        <w:jc w:val="center"/>
      </w:pPr>
    </w:p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20116DF1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7472C7">
        <w:rPr>
          <w:sz w:val="22"/>
        </w:rPr>
        <w:t>May</w:t>
      </w:r>
      <w:r w:rsidR="00C966B0">
        <w:rPr>
          <w:sz w:val="22"/>
        </w:rPr>
        <w:t xml:space="preserve"> 202</w:t>
      </w:r>
      <w:r w:rsidR="00E45ED6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2FC682E6" w14:textId="77777777" w:rsidR="00F34697" w:rsidRPr="00B86EEF" w:rsidRDefault="00F34697" w:rsidP="00F34697">
      <w:pPr>
        <w:rPr>
          <w:sz w:val="22"/>
        </w:rPr>
      </w:pPr>
    </w:p>
    <w:p w14:paraId="6D987C8E" w14:textId="77777777" w:rsidR="00F34697" w:rsidRDefault="00F34697" w:rsidP="00F34697">
      <w:pPr>
        <w:jc w:val="center"/>
      </w:pPr>
    </w:p>
    <w:p w14:paraId="0DEF4CF9" w14:textId="77777777" w:rsidR="00F34697" w:rsidRDefault="00F34697" w:rsidP="00F34697">
      <w:pPr>
        <w:tabs>
          <w:tab w:val="left" w:pos="1800"/>
        </w:tabs>
        <w:ind w:left="720"/>
        <w:jc w:val="right"/>
      </w:pPr>
    </w:p>
    <w:p w14:paraId="3068A9D3" w14:textId="77777777" w:rsidR="00F34697" w:rsidRDefault="00F34697" w:rsidP="00F34697"/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93527">
    <w:abstractNumId w:val="0"/>
  </w:num>
  <w:num w:numId="2" w16cid:durableId="91451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66196"/>
    <w:rsid w:val="000A58F7"/>
    <w:rsid w:val="0013515E"/>
    <w:rsid w:val="0014252D"/>
    <w:rsid w:val="00172512"/>
    <w:rsid w:val="00256CDB"/>
    <w:rsid w:val="002675F1"/>
    <w:rsid w:val="00296C4C"/>
    <w:rsid w:val="003720B8"/>
    <w:rsid w:val="00391C75"/>
    <w:rsid w:val="003C0F67"/>
    <w:rsid w:val="003E5F92"/>
    <w:rsid w:val="004252C2"/>
    <w:rsid w:val="00457F3A"/>
    <w:rsid w:val="00487F1E"/>
    <w:rsid w:val="004C666C"/>
    <w:rsid w:val="00600AD2"/>
    <w:rsid w:val="0062168F"/>
    <w:rsid w:val="007472C7"/>
    <w:rsid w:val="00751D3A"/>
    <w:rsid w:val="00765FB5"/>
    <w:rsid w:val="00787D30"/>
    <w:rsid w:val="007F6753"/>
    <w:rsid w:val="008222FB"/>
    <w:rsid w:val="008741DA"/>
    <w:rsid w:val="009071A8"/>
    <w:rsid w:val="009619DC"/>
    <w:rsid w:val="00994765"/>
    <w:rsid w:val="0099757C"/>
    <w:rsid w:val="009D6DD5"/>
    <w:rsid w:val="00A00224"/>
    <w:rsid w:val="00A2575C"/>
    <w:rsid w:val="00A70B51"/>
    <w:rsid w:val="00B23779"/>
    <w:rsid w:val="00BB3C43"/>
    <w:rsid w:val="00C73786"/>
    <w:rsid w:val="00C966B0"/>
    <w:rsid w:val="00CE7F68"/>
    <w:rsid w:val="00D04283"/>
    <w:rsid w:val="00D0673F"/>
    <w:rsid w:val="00DF10D1"/>
    <w:rsid w:val="00E45ED6"/>
    <w:rsid w:val="00E95040"/>
    <w:rsid w:val="00EA7FCB"/>
    <w:rsid w:val="00F34697"/>
    <w:rsid w:val="00FC380B"/>
    <w:rsid w:val="00F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4C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Props1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88</TotalTime>
  <Pages>1</Pages>
  <Words>474</Words>
  <Characters>2387</Characters>
  <Application>Microsoft Office Word</Application>
  <DocSecurity>0</DocSecurity>
  <Lines>162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8</cp:revision>
  <dcterms:created xsi:type="dcterms:W3CDTF">2024-04-15T15:51:00Z</dcterms:created>
  <dcterms:modified xsi:type="dcterms:W3CDTF">2024-05-06T17:09:00Z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893fe743cab2850ff954b62b09665ffb3af484226c0742e030f75051c6ffec79</vt:lpwstr>
  </property>
</Properties>
</file>